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</w:tblGrid>
      <w:tr w:rsidR="002F5D12" w:rsidRPr="00505994" w14:paraId="09A559AB" w14:textId="77777777">
        <w:trPr>
          <w:cantSplit/>
          <w:trHeight w:hRule="exact" w:val="2552"/>
        </w:trPr>
        <w:tc>
          <w:tcPr>
            <w:tcW w:w="4536" w:type="dxa"/>
          </w:tcPr>
          <w:p w14:paraId="2563EB83" w14:textId="77777777" w:rsidR="002F5D12" w:rsidRPr="002F4B12" w:rsidRDefault="002F5D12">
            <w:pPr>
              <w:pStyle w:val="Absender"/>
            </w:pPr>
            <w:bookmarkStart w:id="0" w:name="Absender"/>
            <w:r w:rsidRPr="002F4B12">
              <w:t>Humboldt-Universität zu Berlin | Unter den Linden 6 | 10099 Berlin</w:t>
            </w:r>
            <w:bookmarkEnd w:id="0"/>
          </w:p>
          <w:p w14:paraId="054ECD78" w14:textId="7F301EEE" w:rsidR="002F5D12" w:rsidRPr="002F4B12" w:rsidRDefault="002F5D12">
            <w:pPr>
              <w:pStyle w:val="Adressat"/>
            </w:pPr>
          </w:p>
          <w:p w14:paraId="3B2D3602" w14:textId="77777777" w:rsidR="002F5D12" w:rsidRDefault="002F5D12">
            <w:pPr>
              <w:pStyle w:val="Adressat"/>
            </w:pPr>
          </w:p>
          <w:p w14:paraId="5B502209" w14:textId="77777777" w:rsidR="00FC7B97" w:rsidRDefault="00FC7B97" w:rsidP="00FC7B9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die Teilnehmerinnen und Teilnehmer des Doktorandinnen- und </w:t>
            </w:r>
          </w:p>
          <w:p w14:paraId="50093A01" w14:textId="2E7BB80A" w:rsidR="00FC7B97" w:rsidRDefault="00FC7B97" w:rsidP="00FC7B97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Doktorandenkolloquiums </w:t>
            </w:r>
          </w:p>
          <w:p w14:paraId="01753CAD" w14:textId="0D032516" w:rsidR="00F171F0" w:rsidRPr="00DE0C7E" w:rsidRDefault="00FC7B97" w:rsidP="00FC7B97">
            <w:pPr>
              <w:pStyle w:val="Adressat"/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>
              <w:t>von Christoph Markschies</w:t>
            </w:r>
          </w:p>
        </w:tc>
      </w:tr>
      <w:tr w:rsidR="002F5D12" w:rsidRPr="00505994" w14:paraId="381FEDC5" w14:textId="77777777">
        <w:trPr>
          <w:cantSplit/>
          <w:trHeight w:hRule="exact" w:val="1077"/>
        </w:trPr>
        <w:tc>
          <w:tcPr>
            <w:tcW w:w="4536" w:type="dxa"/>
            <w:tcBorders>
              <w:bottom w:val="nil"/>
            </w:tcBorders>
          </w:tcPr>
          <w:p w14:paraId="276DBE08" w14:textId="77777777" w:rsidR="002F5D12" w:rsidRPr="009D0C40" w:rsidRDefault="002F5D12">
            <w:pPr>
              <w:pStyle w:val="Absender"/>
              <w:rPr>
                <w:lang w:val="en-US"/>
              </w:rPr>
            </w:pPr>
          </w:p>
        </w:tc>
      </w:tr>
    </w:tbl>
    <w:tbl>
      <w:tblPr>
        <w:tblW w:w="2835" w:type="dxa"/>
        <w:tblInd w:w="-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</w:tblGrid>
      <w:tr w:rsidR="002F5D12" w:rsidRPr="00E71034" w14:paraId="4944A533" w14:textId="77777777">
        <w:trPr>
          <w:cantSplit/>
          <w:trHeight w:val="680"/>
        </w:trPr>
        <w:tc>
          <w:tcPr>
            <w:tcW w:w="2835" w:type="dxa"/>
          </w:tcPr>
          <w:p w14:paraId="3BF16AE2" w14:textId="77777777" w:rsidR="002F5D12" w:rsidRPr="00E71034" w:rsidRDefault="00F25CF5">
            <w:pPr>
              <w:pStyle w:val="Rechtsfett"/>
              <w:framePr w:w="2835" w:h="9809" w:hRule="exact" w:hSpace="181" w:wrap="auto" w:vAnchor="page" w:hAnchor="page" w:x="8342" w:y="6181"/>
              <w:rPr>
                <w:lang w:val="en-US"/>
              </w:rPr>
            </w:pPr>
            <w:bookmarkStart w:id="1" w:name="tDatum"/>
            <w:r w:rsidRPr="00E71034">
              <w:rPr>
                <w:lang w:val="en-US"/>
              </w:rPr>
              <w:t>Date</w:t>
            </w:r>
            <w:r w:rsidR="002F5D12" w:rsidRPr="00E71034">
              <w:rPr>
                <w:lang w:val="en-US"/>
              </w:rPr>
              <w:t>:</w:t>
            </w:r>
            <w:bookmarkEnd w:id="1"/>
          </w:p>
          <w:p w14:paraId="379E26D6" w14:textId="31473560" w:rsidR="002F5D12" w:rsidRPr="00E71034" w:rsidRDefault="00B27754">
            <w:pPr>
              <w:pStyle w:val="Rechts"/>
              <w:framePr w:w="2835" w:h="9809" w:hRule="exact" w:hSpace="181" w:wrap="auto" w:vAnchor="page" w:hAnchor="page" w:x="8342" w:y="6181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616B91">
              <w:rPr>
                <w:lang w:val="en-US"/>
              </w:rPr>
              <w:t>1</w:t>
            </w:r>
            <w:r w:rsidR="0016661B" w:rsidRPr="00E71034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="0016661B" w:rsidRPr="00E71034">
              <w:rPr>
                <w:lang w:val="en-US"/>
              </w:rPr>
              <w:t>1.20</w:t>
            </w:r>
            <w:r w:rsidR="00FC7B97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</w:tr>
      <w:tr w:rsidR="002F5D12" w:rsidRPr="00FC7B97" w14:paraId="0AAF0DCA" w14:textId="77777777">
        <w:trPr>
          <w:cantSplit/>
          <w:trHeight w:hRule="exact" w:val="907"/>
        </w:trPr>
        <w:tc>
          <w:tcPr>
            <w:tcW w:w="2835" w:type="dxa"/>
          </w:tcPr>
          <w:p w14:paraId="69827DFA" w14:textId="77777777" w:rsidR="002F5D12" w:rsidRPr="002F4B12" w:rsidRDefault="0084585F">
            <w:pPr>
              <w:pStyle w:val="Rechtsfett"/>
              <w:framePr w:w="2835" w:h="9809" w:hRule="exact" w:hSpace="181" w:wrap="auto" w:vAnchor="page" w:hAnchor="page" w:x="8342" w:y="6181"/>
              <w:rPr>
                <w:lang w:val="en-US"/>
              </w:rPr>
            </w:pPr>
            <w:bookmarkStart w:id="2" w:name="tBearbeiter"/>
            <w:r w:rsidRPr="002F4B12">
              <w:rPr>
                <w:lang w:val="en-US"/>
              </w:rPr>
              <w:t>Administrator</w:t>
            </w:r>
            <w:bookmarkEnd w:id="2"/>
            <w:r w:rsidRPr="002F4B12">
              <w:rPr>
                <w:lang w:val="en-US"/>
              </w:rPr>
              <w:t>:</w:t>
            </w:r>
          </w:p>
          <w:p w14:paraId="4E27C19A" w14:textId="358695E2" w:rsidR="002F5D12" w:rsidRPr="002F4B12" w:rsidRDefault="00FC7B97">
            <w:pPr>
              <w:pStyle w:val="Rechts"/>
              <w:framePr w:w="2835" w:h="9809" w:hRule="exact" w:hSpace="181" w:wrap="auto" w:vAnchor="page" w:hAnchor="page" w:x="8342" w:y="6181"/>
              <w:rPr>
                <w:lang w:val="en-US"/>
              </w:rPr>
            </w:pPr>
            <w:r>
              <w:rPr>
                <w:lang w:val="en-US"/>
              </w:rPr>
              <w:t>Almut Bockisch</w:t>
            </w:r>
          </w:p>
          <w:p w14:paraId="663B0C5B" w14:textId="77777777" w:rsidR="002F5D12" w:rsidRPr="002F4B12" w:rsidRDefault="0084585F">
            <w:pPr>
              <w:pStyle w:val="Rechtsfett"/>
              <w:framePr w:w="2835" w:h="9809" w:hRule="exact" w:hSpace="181" w:wrap="auto" w:vAnchor="page" w:hAnchor="page" w:x="8342" w:y="6181"/>
              <w:rPr>
                <w:lang w:val="en-US"/>
              </w:rPr>
            </w:pPr>
            <w:bookmarkStart w:id="3" w:name="tGeschäftszeichen"/>
            <w:r w:rsidRPr="002F4B12">
              <w:rPr>
                <w:lang w:val="en-US"/>
              </w:rPr>
              <w:t>Reference</w:t>
            </w:r>
            <w:r w:rsidR="002F5D12" w:rsidRPr="002F4B12">
              <w:rPr>
                <w:lang w:val="en-US"/>
              </w:rPr>
              <w:t>:</w:t>
            </w:r>
            <w:bookmarkEnd w:id="3"/>
          </w:p>
          <w:p w14:paraId="0255EFFB" w14:textId="14AB5BF3" w:rsidR="002F5D12" w:rsidRPr="002F4B12" w:rsidRDefault="00FC7B97">
            <w:pPr>
              <w:pStyle w:val="Rechts"/>
              <w:framePr w:w="2835" w:h="9809" w:hRule="exact" w:hSpace="181" w:wrap="auto" w:vAnchor="page" w:hAnchor="page" w:x="8342" w:y="6181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  <w:p w14:paraId="35E41965" w14:textId="77777777" w:rsidR="002F5D12" w:rsidRPr="002F4B12" w:rsidRDefault="002F5D12">
            <w:pPr>
              <w:pStyle w:val="Rechts"/>
              <w:framePr w:w="2835" w:h="9809" w:hRule="exact" w:hSpace="181" w:wrap="auto" w:vAnchor="page" w:hAnchor="page" w:x="8342" w:y="6181"/>
              <w:rPr>
                <w:lang w:val="en-US"/>
              </w:rPr>
            </w:pPr>
          </w:p>
        </w:tc>
      </w:tr>
    </w:tbl>
    <w:p w14:paraId="78B0BD8B" w14:textId="77777777" w:rsidR="00874DDE" w:rsidRPr="002F4B12" w:rsidRDefault="00874DDE" w:rsidP="00B27754">
      <w:pPr>
        <w:tabs>
          <w:tab w:val="left" w:pos="2758"/>
        </w:tabs>
        <w:spacing w:line="360" w:lineRule="auto"/>
        <w:jc w:val="both"/>
        <w:rPr>
          <w:b/>
          <w:lang w:val="en-US"/>
        </w:rPr>
      </w:pPr>
    </w:p>
    <w:p w14:paraId="39C9EC5A" w14:textId="77777777" w:rsidR="00FC7B97" w:rsidRPr="00BC3120" w:rsidRDefault="00FC7B97" w:rsidP="00B27754">
      <w:pPr>
        <w:spacing w:line="360" w:lineRule="auto"/>
        <w:jc w:val="both"/>
        <w:rPr>
          <w:b/>
          <w:lang w:val="en-US"/>
        </w:rPr>
      </w:pPr>
      <w:proofErr w:type="spellStart"/>
      <w:r w:rsidRPr="00BC3120">
        <w:rPr>
          <w:b/>
          <w:lang w:val="en-US"/>
        </w:rPr>
        <w:t>Doktorandinnen</w:t>
      </w:r>
      <w:proofErr w:type="spellEnd"/>
      <w:r w:rsidRPr="00BC3120">
        <w:rPr>
          <w:b/>
          <w:lang w:val="en-US"/>
        </w:rPr>
        <w:t xml:space="preserve">- und </w:t>
      </w:r>
      <w:proofErr w:type="spellStart"/>
      <w:r w:rsidRPr="00BC3120">
        <w:rPr>
          <w:b/>
          <w:lang w:val="en-US"/>
        </w:rPr>
        <w:t>Doktorandenkolloquium</w:t>
      </w:r>
      <w:proofErr w:type="spellEnd"/>
      <w:r w:rsidRPr="00BC3120">
        <w:rPr>
          <w:b/>
          <w:lang w:val="en-US"/>
        </w:rPr>
        <w:t xml:space="preserve"> </w:t>
      </w:r>
    </w:p>
    <w:p w14:paraId="127D15AF" w14:textId="3BB76F70" w:rsidR="00FC7B97" w:rsidRPr="00BC3120" w:rsidRDefault="00FC7B97" w:rsidP="00B27754">
      <w:pPr>
        <w:spacing w:line="360" w:lineRule="auto"/>
        <w:jc w:val="both"/>
        <w:rPr>
          <w:b/>
          <w:noProof/>
          <w:lang w:val="en-US"/>
        </w:rPr>
      </w:pPr>
      <w:r w:rsidRPr="00BC3120">
        <w:rPr>
          <w:b/>
          <w:lang w:val="en-US"/>
        </w:rPr>
        <w:t xml:space="preserve">am </w:t>
      </w:r>
      <w:r w:rsidR="00B27754">
        <w:rPr>
          <w:b/>
          <w:lang w:val="en-US"/>
        </w:rPr>
        <w:t>8.</w:t>
      </w:r>
      <w:r w:rsidRPr="00BC3120">
        <w:rPr>
          <w:b/>
          <w:lang w:val="en-US"/>
        </w:rPr>
        <w:t xml:space="preserve"> und </w:t>
      </w:r>
      <w:r w:rsidR="00B27754">
        <w:rPr>
          <w:b/>
          <w:lang w:val="en-US"/>
        </w:rPr>
        <w:t xml:space="preserve">9. </w:t>
      </w:r>
      <w:proofErr w:type="spellStart"/>
      <w:r w:rsidR="00B27754">
        <w:rPr>
          <w:b/>
          <w:lang w:val="en-US"/>
        </w:rPr>
        <w:t>Januar</w:t>
      </w:r>
      <w:proofErr w:type="spellEnd"/>
      <w:r w:rsidR="00B27754">
        <w:rPr>
          <w:b/>
          <w:lang w:val="en-US"/>
        </w:rPr>
        <w:t xml:space="preserve"> 2021</w:t>
      </w:r>
    </w:p>
    <w:p w14:paraId="63B59E02" w14:textId="77777777" w:rsidR="00FC7B97" w:rsidRPr="00BC3120" w:rsidRDefault="00FC7B97" w:rsidP="00B27754">
      <w:pPr>
        <w:spacing w:line="360" w:lineRule="auto"/>
        <w:ind w:right="-55"/>
        <w:jc w:val="both"/>
        <w:rPr>
          <w:lang w:val="en-US"/>
        </w:rPr>
      </w:pPr>
    </w:p>
    <w:p w14:paraId="497B9ED9" w14:textId="77777777" w:rsidR="00FC7B97" w:rsidRPr="00BC3120" w:rsidRDefault="00FC7B97" w:rsidP="00B27754">
      <w:pPr>
        <w:spacing w:after="120" w:line="360" w:lineRule="auto"/>
        <w:ind w:right="-57"/>
        <w:jc w:val="both"/>
      </w:pPr>
      <w:r w:rsidRPr="00BC3120">
        <w:t>Sehr geehrte, liebe Damen und Herren,</w:t>
      </w:r>
    </w:p>
    <w:p w14:paraId="2689C8CB" w14:textId="77777777" w:rsidR="00FC7B97" w:rsidRPr="00BC3120" w:rsidRDefault="00FC7B97" w:rsidP="00B27754">
      <w:pPr>
        <w:spacing w:after="120" w:line="360" w:lineRule="auto"/>
        <w:ind w:right="-57"/>
        <w:jc w:val="both"/>
      </w:pPr>
      <w:r w:rsidRPr="00BC3120">
        <w:t>im Namen von Herrn Markschies lade ich Sie und Euch sehr herzlich zum Doktorandinnen- und Doktorandenkolloquium des Lehrstuhls für Antikes Christentum ein.</w:t>
      </w:r>
    </w:p>
    <w:p w14:paraId="0EE8E50C" w14:textId="77777777" w:rsidR="00FC7B97" w:rsidRPr="00BC3120" w:rsidRDefault="00FC7B97" w:rsidP="00B27754">
      <w:pPr>
        <w:spacing w:after="120" w:line="360" w:lineRule="auto"/>
        <w:ind w:right="-57"/>
        <w:jc w:val="both"/>
      </w:pPr>
    </w:p>
    <w:p w14:paraId="17A7B3E9" w14:textId="77777777" w:rsidR="00FC7B97" w:rsidRPr="00BC3120" w:rsidRDefault="00FC7B97" w:rsidP="00B27754">
      <w:pPr>
        <w:spacing w:after="120" w:line="360" w:lineRule="auto"/>
        <w:ind w:right="-57"/>
        <w:jc w:val="both"/>
        <w:rPr>
          <w:b/>
        </w:rPr>
      </w:pPr>
      <w:r w:rsidRPr="00BC3120">
        <w:rPr>
          <w:b/>
        </w:rPr>
        <w:t>Programm</w:t>
      </w:r>
    </w:p>
    <w:p w14:paraId="17ADAE1D" w14:textId="77777777" w:rsidR="00FC7B97" w:rsidRPr="00BC3120" w:rsidRDefault="00FC7B97" w:rsidP="00B27754">
      <w:pPr>
        <w:spacing w:after="120" w:line="360" w:lineRule="auto"/>
        <w:ind w:right="-57"/>
        <w:jc w:val="both"/>
        <w:rPr>
          <w:b/>
        </w:rPr>
      </w:pPr>
    </w:p>
    <w:p w14:paraId="7CFD5869" w14:textId="649EF919" w:rsidR="00FC7B97" w:rsidRPr="00BC3120" w:rsidRDefault="00FC7B97" w:rsidP="00B27754">
      <w:pPr>
        <w:spacing w:after="120" w:line="360" w:lineRule="auto"/>
        <w:ind w:right="-57"/>
        <w:jc w:val="both"/>
        <w:rPr>
          <w:b/>
        </w:rPr>
      </w:pPr>
      <w:r w:rsidRPr="00BC3120">
        <w:rPr>
          <w:b/>
        </w:rPr>
        <w:t xml:space="preserve">Freitag, den </w:t>
      </w:r>
      <w:r w:rsidR="00B27754">
        <w:rPr>
          <w:b/>
        </w:rPr>
        <w:t>8. Januar 2021</w:t>
      </w:r>
    </w:p>
    <w:p w14:paraId="790E3954" w14:textId="40489538" w:rsidR="00B27754" w:rsidRDefault="00B27754" w:rsidP="00B27754">
      <w:pPr>
        <w:jc w:val="both"/>
      </w:pPr>
      <w:r>
        <w:t xml:space="preserve">15.30 Uhr </w:t>
      </w:r>
      <w:r>
        <w:tab/>
      </w:r>
      <w:r>
        <w:t>Begrüßung</w:t>
      </w:r>
    </w:p>
    <w:p w14:paraId="4911A40B" w14:textId="77777777" w:rsidR="00B27754" w:rsidRDefault="00B27754" w:rsidP="00B27754">
      <w:pPr>
        <w:jc w:val="both"/>
      </w:pPr>
    </w:p>
    <w:p w14:paraId="31BA4473" w14:textId="689DBD79" w:rsidR="00B27754" w:rsidRDefault="00B27754" w:rsidP="00B27754">
      <w:pPr>
        <w:jc w:val="both"/>
      </w:pPr>
      <w:r>
        <w:t xml:space="preserve">15.40 Uhr </w:t>
      </w:r>
      <w:r>
        <w:tab/>
      </w:r>
      <w:r>
        <w:t>Die Erzählung der Zukunft in der ersten apokryphen Johannesapokalypse</w:t>
      </w:r>
      <w:r>
        <w:t xml:space="preserve"> (</w:t>
      </w:r>
      <w:r>
        <w:t>Stefanie Rabe</w:t>
      </w:r>
      <w:r>
        <w:t>)</w:t>
      </w:r>
    </w:p>
    <w:p w14:paraId="59FBEA99" w14:textId="77777777" w:rsidR="00B27754" w:rsidRDefault="00B27754" w:rsidP="00B27754">
      <w:pPr>
        <w:jc w:val="both"/>
      </w:pPr>
    </w:p>
    <w:p w14:paraId="51E0D036" w14:textId="3063DF00" w:rsidR="00B27754" w:rsidRPr="00B27754" w:rsidRDefault="00B27754" w:rsidP="00B27754">
      <w:pPr>
        <w:jc w:val="both"/>
        <w:rPr>
          <w:i/>
          <w:iCs/>
          <w:lang w:val="en-GB"/>
        </w:rPr>
      </w:pPr>
      <w:r>
        <w:tab/>
      </w:r>
      <w:proofErr w:type="spellStart"/>
      <w:r w:rsidRPr="00B27754">
        <w:rPr>
          <w:i/>
          <w:iCs/>
          <w:lang w:val="en-GB"/>
        </w:rPr>
        <w:t>Kaffeepause</w:t>
      </w:r>
      <w:proofErr w:type="spellEnd"/>
    </w:p>
    <w:p w14:paraId="026EE0AA" w14:textId="77777777" w:rsidR="00B27754" w:rsidRPr="00B27754" w:rsidRDefault="00B27754" w:rsidP="00B27754">
      <w:pPr>
        <w:jc w:val="both"/>
        <w:rPr>
          <w:lang w:val="en-GB"/>
        </w:rPr>
      </w:pPr>
    </w:p>
    <w:p w14:paraId="38A078B1" w14:textId="59095D11" w:rsidR="00B27754" w:rsidRPr="002C6E60" w:rsidRDefault="00B27754" w:rsidP="00B27754">
      <w:pPr>
        <w:jc w:val="both"/>
        <w:rPr>
          <w:lang w:val="en-GB"/>
        </w:rPr>
      </w:pPr>
      <w:r w:rsidRPr="002C6E60">
        <w:rPr>
          <w:lang w:val="en-GB"/>
        </w:rPr>
        <w:t xml:space="preserve">17.00 </w:t>
      </w:r>
      <w:proofErr w:type="spellStart"/>
      <w:r w:rsidRPr="002C6E60">
        <w:rPr>
          <w:lang w:val="en-GB"/>
        </w:rPr>
        <w:t>Uhr</w:t>
      </w:r>
      <w:proofErr w:type="spellEnd"/>
      <w:r>
        <w:rPr>
          <w:lang w:val="en-GB"/>
        </w:rPr>
        <w:tab/>
      </w:r>
      <w:r w:rsidRPr="002C6E60">
        <w:rPr>
          <w:lang w:val="en-GB"/>
        </w:rPr>
        <w:t>Epigraphy and Identity in the Early Byzantine Middle East: A Short Introduction to a New Project</w:t>
      </w:r>
      <w:r>
        <w:rPr>
          <w:lang w:val="en-GB"/>
        </w:rPr>
        <w:t xml:space="preserve"> (</w:t>
      </w:r>
      <w:proofErr w:type="spellStart"/>
      <w:r w:rsidRPr="002C6E60">
        <w:rPr>
          <w:lang w:val="en-GB"/>
        </w:rPr>
        <w:t>Paweł</w:t>
      </w:r>
      <w:proofErr w:type="spellEnd"/>
      <w:r w:rsidRPr="002C6E60">
        <w:rPr>
          <w:lang w:val="en-GB"/>
        </w:rPr>
        <w:t xml:space="preserve"> Nowakowski</w:t>
      </w:r>
      <w:r>
        <w:rPr>
          <w:lang w:val="en-GB"/>
        </w:rPr>
        <w:t>)</w:t>
      </w:r>
    </w:p>
    <w:p w14:paraId="3DAA60B4" w14:textId="147574CB" w:rsidR="0052522F" w:rsidRPr="00B27754" w:rsidRDefault="0052522F" w:rsidP="00B27754">
      <w:pPr>
        <w:spacing w:after="120" w:line="360" w:lineRule="auto"/>
        <w:ind w:left="1410" w:right="-57" w:hanging="1410"/>
        <w:jc w:val="both"/>
        <w:rPr>
          <w:i/>
          <w:iCs/>
          <w:lang w:val="en-GB"/>
        </w:rPr>
      </w:pPr>
    </w:p>
    <w:p w14:paraId="0DE4459E" w14:textId="360C67AD" w:rsidR="00FC7B97" w:rsidRPr="00B27754" w:rsidRDefault="00B27754" w:rsidP="00B27754">
      <w:pPr>
        <w:spacing w:after="120" w:line="360" w:lineRule="auto"/>
        <w:ind w:left="1410" w:right="-57" w:hanging="1410"/>
        <w:jc w:val="both"/>
        <w:rPr>
          <w:lang w:val="en-GB"/>
        </w:rPr>
      </w:pPr>
      <w:hyperlink r:id="rId7" w:history="1">
        <w:r w:rsidRPr="00B27754">
          <w:rPr>
            <w:rStyle w:val="Hyperlink"/>
            <w:lang w:val="en-GB"/>
          </w:rPr>
          <w:t>https://hu-berlin.zoom.us/j/67092376555?pwd=V3NySHprbFR2RkxGRTNWaXBUZ1hpZz09</w:t>
        </w:r>
      </w:hyperlink>
    </w:p>
    <w:p w14:paraId="3425CBF8" w14:textId="3DDE8B5B" w:rsidR="00B27754" w:rsidRPr="00B27754" w:rsidRDefault="00B27754" w:rsidP="00B27754">
      <w:pPr>
        <w:spacing w:after="120" w:line="360" w:lineRule="auto"/>
        <w:ind w:left="1410" w:right="-57" w:hanging="1410"/>
        <w:jc w:val="both"/>
        <w:rPr>
          <w:rFonts w:eastAsia="Times New Roman"/>
          <w:lang w:val="en-GB"/>
        </w:rPr>
      </w:pPr>
    </w:p>
    <w:p w14:paraId="1D94F036" w14:textId="77777777" w:rsidR="00B27754" w:rsidRPr="00B27754" w:rsidRDefault="00B27754" w:rsidP="00B27754">
      <w:pPr>
        <w:spacing w:after="120" w:line="360" w:lineRule="auto"/>
        <w:ind w:left="1410" w:right="-57" w:hanging="1410"/>
        <w:jc w:val="both"/>
        <w:rPr>
          <w:rFonts w:eastAsia="Times New Roman"/>
          <w:lang w:val="en-GB"/>
        </w:rPr>
      </w:pPr>
    </w:p>
    <w:p w14:paraId="094F6A29" w14:textId="6F226EBE" w:rsidR="00FC7B97" w:rsidRPr="00BC3120" w:rsidRDefault="00FC7B97" w:rsidP="00B27754">
      <w:pPr>
        <w:spacing w:after="120" w:line="360" w:lineRule="auto"/>
        <w:ind w:left="1410" w:right="-57" w:hanging="1410"/>
        <w:jc w:val="both"/>
        <w:rPr>
          <w:rFonts w:eastAsia="Times New Roman"/>
          <w:b/>
        </w:rPr>
      </w:pPr>
      <w:r w:rsidRPr="00BC3120">
        <w:rPr>
          <w:rFonts w:eastAsia="Times New Roman"/>
          <w:b/>
        </w:rPr>
        <w:lastRenderedPageBreak/>
        <w:t xml:space="preserve">Samstag, den </w:t>
      </w:r>
      <w:r w:rsidR="00B27754">
        <w:rPr>
          <w:rFonts w:eastAsia="Times New Roman"/>
          <w:b/>
        </w:rPr>
        <w:t>9. Januar 2021</w:t>
      </w:r>
    </w:p>
    <w:p w14:paraId="54B131E8" w14:textId="42000430" w:rsidR="00B27754" w:rsidRDefault="00B27754" w:rsidP="00B27754">
      <w:pPr>
        <w:jc w:val="both"/>
      </w:pPr>
      <w:r>
        <w:t>9.30 Uhr</w:t>
      </w:r>
      <w:r>
        <w:tab/>
      </w:r>
      <w:r>
        <w:t xml:space="preserve">Rhetorik und Genre von </w:t>
      </w:r>
      <w:proofErr w:type="spellStart"/>
      <w:r>
        <w:t>Schenutes</w:t>
      </w:r>
      <w:proofErr w:type="spellEnd"/>
      <w:r>
        <w:t xml:space="preserve"> ‚Ich wundere mich‘ – Eine Problemanzeige</w:t>
      </w:r>
      <w:r>
        <w:t xml:space="preserve"> (</w:t>
      </w:r>
      <w:proofErr w:type="spellStart"/>
      <w:r>
        <w:t>Jacquline</w:t>
      </w:r>
      <w:proofErr w:type="spellEnd"/>
      <w:r>
        <w:t xml:space="preserve"> </w:t>
      </w:r>
      <w:proofErr w:type="spellStart"/>
      <w:r>
        <w:t>Wormstädt</w:t>
      </w:r>
      <w:proofErr w:type="spellEnd"/>
      <w:r>
        <w:t>)</w:t>
      </w:r>
    </w:p>
    <w:p w14:paraId="15AD86B3" w14:textId="77777777" w:rsidR="00B27754" w:rsidRDefault="00B27754" w:rsidP="00B27754">
      <w:pPr>
        <w:jc w:val="both"/>
      </w:pPr>
    </w:p>
    <w:p w14:paraId="2CD4698C" w14:textId="3D152BA9" w:rsidR="00B27754" w:rsidRPr="00B27754" w:rsidRDefault="00B27754" w:rsidP="00B27754">
      <w:pPr>
        <w:jc w:val="both"/>
        <w:rPr>
          <w:i/>
          <w:iCs/>
        </w:rPr>
      </w:pPr>
      <w:r w:rsidRPr="00B27754">
        <w:rPr>
          <w:i/>
          <w:iCs/>
        </w:rPr>
        <w:tab/>
        <w:t>Kaffeepause</w:t>
      </w:r>
    </w:p>
    <w:p w14:paraId="7038D9CB" w14:textId="77777777" w:rsidR="00B27754" w:rsidRDefault="00B27754" w:rsidP="00B27754">
      <w:pPr>
        <w:jc w:val="both"/>
      </w:pPr>
    </w:p>
    <w:p w14:paraId="6BE1F8A6" w14:textId="4516D75B" w:rsidR="00B27754" w:rsidRDefault="00B27754" w:rsidP="00B27754">
      <w:pPr>
        <w:jc w:val="both"/>
      </w:pPr>
      <w:r>
        <w:t>10.50 Uhr</w:t>
      </w:r>
      <w:r>
        <w:tab/>
      </w:r>
      <w:r>
        <w:t>Streit um die Legitimität der Evangelien und die Anfänge der Kirche</w:t>
      </w:r>
      <w:r>
        <w:t xml:space="preserve"> (</w:t>
      </w:r>
      <w:r>
        <w:t>Christine Jacobi</w:t>
      </w:r>
      <w:r>
        <w:t>)</w:t>
      </w:r>
    </w:p>
    <w:p w14:paraId="185096ED" w14:textId="77777777" w:rsidR="00B27754" w:rsidRDefault="00B27754" w:rsidP="00B27754">
      <w:pPr>
        <w:jc w:val="both"/>
      </w:pPr>
    </w:p>
    <w:p w14:paraId="570CDB82" w14:textId="66BAC5E8" w:rsidR="00B27754" w:rsidRPr="00B27754" w:rsidRDefault="00B27754" w:rsidP="00B27754">
      <w:pPr>
        <w:jc w:val="both"/>
        <w:rPr>
          <w:i/>
          <w:iCs/>
        </w:rPr>
      </w:pPr>
      <w:r w:rsidRPr="00B27754">
        <w:rPr>
          <w:i/>
          <w:iCs/>
        </w:rPr>
        <w:tab/>
        <w:t xml:space="preserve">Mittagspause </w:t>
      </w:r>
    </w:p>
    <w:p w14:paraId="26473DE2" w14:textId="77777777" w:rsidR="00B27754" w:rsidRDefault="00B27754" w:rsidP="00B27754">
      <w:pPr>
        <w:jc w:val="both"/>
      </w:pPr>
    </w:p>
    <w:p w14:paraId="234DF6F3" w14:textId="39C7163E" w:rsidR="00B27754" w:rsidRDefault="00B27754" w:rsidP="00B27754">
      <w:pPr>
        <w:jc w:val="both"/>
      </w:pPr>
      <w:r>
        <w:t>13.00 Uhr</w:t>
      </w:r>
      <w:r>
        <w:tab/>
      </w:r>
      <w:r w:rsidRPr="002C6E60">
        <w:rPr>
          <w:i/>
          <w:iCs/>
        </w:rPr>
        <w:t>Salomo</w:t>
      </w:r>
      <w:r>
        <w:t xml:space="preserve"> in Origenes‘ Hoheliedkommentar und im Midrasch </w:t>
      </w:r>
      <w:proofErr w:type="spellStart"/>
      <w:r>
        <w:t>Shir</w:t>
      </w:r>
      <w:proofErr w:type="spellEnd"/>
      <w:r>
        <w:t xml:space="preserve"> </w:t>
      </w:r>
      <w:proofErr w:type="spellStart"/>
      <w:r>
        <w:t>HaShirim</w:t>
      </w:r>
      <w:proofErr w:type="spellEnd"/>
      <w:r>
        <w:t xml:space="preserve"> </w:t>
      </w:r>
      <w:proofErr w:type="spellStart"/>
      <w:r>
        <w:t>Rabbah</w:t>
      </w:r>
      <w:proofErr w:type="spellEnd"/>
      <w:r>
        <w:t xml:space="preserve"> (</w:t>
      </w:r>
      <w:r>
        <w:t>Almut Bockisch</w:t>
      </w:r>
      <w:r>
        <w:t>)</w:t>
      </w:r>
    </w:p>
    <w:p w14:paraId="25AD1E9E" w14:textId="77777777" w:rsidR="00B27754" w:rsidRDefault="00B27754" w:rsidP="00B27754">
      <w:pPr>
        <w:jc w:val="both"/>
      </w:pPr>
    </w:p>
    <w:p w14:paraId="503B45E5" w14:textId="14F22F4B" w:rsidR="00B27754" w:rsidRDefault="00B27754" w:rsidP="00B27754">
      <w:pPr>
        <w:pStyle w:val="HTMLVorformatiert"/>
        <w:spacing w:line="360" w:lineRule="auto"/>
        <w:jc w:val="both"/>
        <w:rPr>
          <w:rFonts w:ascii="Verdana" w:hAnsi="Verdana"/>
        </w:rPr>
      </w:pPr>
      <w:hyperlink r:id="rId8" w:history="1">
        <w:r w:rsidRPr="003F7A9C">
          <w:rPr>
            <w:rStyle w:val="Hyperlink"/>
            <w:rFonts w:ascii="Verdana" w:hAnsi="Verdana"/>
          </w:rPr>
          <w:t>https://hu-berlin.zoom.us/j/65946297452?pwd=T0ZKNjVtZE1QM2FTN0VZQ2xJdTU0dz09</w:t>
        </w:r>
      </w:hyperlink>
    </w:p>
    <w:p w14:paraId="6FCEC34B" w14:textId="77777777" w:rsidR="00B27754" w:rsidRDefault="00B27754" w:rsidP="00B27754">
      <w:pPr>
        <w:pStyle w:val="HTMLVorformatiert"/>
        <w:spacing w:line="360" w:lineRule="auto"/>
        <w:jc w:val="both"/>
        <w:rPr>
          <w:rFonts w:ascii="Verdana" w:hAnsi="Verdana"/>
        </w:rPr>
      </w:pPr>
    </w:p>
    <w:p w14:paraId="1540707D" w14:textId="77777777" w:rsidR="00FC7B97" w:rsidRPr="00BC3120" w:rsidRDefault="00FC7B97" w:rsidP="00B27754">
      <w:pPr>
        <w:pStyle w:val="HTMLVorformatiert"/>
        <w:spacing w:line="360" w:lineRule="auto"/>
        <w:jc w:val="both"/>
        <w:rPr>
          <w:rFonts w:ascii="Verdana" w:hAnsi="Verdana"/>
        </w:rPr>
      </w:pPr>
    </w:p>
    <w:p w14:paraId="64281FC9" w14:textId="77777777" w:rsidR="00FC7B97" w:rsidRPr="00BC3120" w:rsidRDefault="00FC7B97" w:rsidP="00B27754">
      <w:pPr>
        <w:pStyle w:val="HTMLVorformatiert"/>
        <w:spacing w:line="360" w:lineRule="auto"/>
        <w:ind w:left="1410" w:hanging="1410"/>
        <w:jc w:val="both"/>
        <w:rPr>
          <w:rFonts w:ascii="Verdana" w:hAnsi="Verdana"/>
        </w:rPr>
      </w:pPr>
      <w:r w:rsidRPr="00BC3120">
        <w:rPr>
          <w:rFonts w:ascii="Verdana" w:hAnsi="Verdana"/>
        </w:rPr>
        <w:t>Herzliche Grüße,</w:t>
      </w:r>
    </w:p>
    <w:p w14:paraId="7A3B5C71" w14:textId="16F6051F" w:rsidR="0021559B" w:rsidRPr="00BC3120" w:rsidRDefault="00FC7B97" w:rsidP="00B27754">
      <w:pPr>
        <w:tabs>
          <w:tab w:val="left" w:pos="2758"/>
        </w:tabs>
        <w:spacing w:line="360" w:lineRule="auto"/>
        <w:jc w:val="both"/>
      </w:pPr>
      <w:r w:rsidRPr="00BC3120">
        <w:t>Almut Bockisch</w:t>
      </w:r>
    </w:p>
    <w:sectPr w:rsidR="0021559B" w:rsidRPr="00BC3120" w:rsidSect="00691893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3969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3165" w14:textId="77777777" w:rsidR="00E82DB0" w:rsidRDefault="00E82DB0">
      <w:r>
        <w:separator/>
      </w:r>
    </w:p>
  </w:endnote>
  <w:endnote w:type="continuationSeparator" w:id="0">
    <w:p w14:paraId="7CD5CF77" w14:textId="77777777" w:rsidR="00E82DB0" w:rsidRDefault="00E8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14C9" w14:textId="77777777" w:rsidR="002F5D12" w:rsidRDefault="002F5D1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DF34D" w14:textId="77777777" w:rsidR="00E82DB0" w:rsidRDefault="00E82DB0">
      <w:r>
        <w:separator/>
      </w:r>
    </w:p>
  </w:footnote>
  <w:footnote w:type="continuationSeparator" w:id="0">
    <w:p w14:paraId="50F78879" w14:textId="77777777" w:rsidR="00E82DB0" w:rsidRDefault="00E8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85C99" w14:textId="77777777" w:rsidR="002F5D12" w:rsidRDefault="002F5D12">
    <w:pPr>
      <w:pStyle w:val="Kopfzeile"/>
      <w:jc w:val="right"/>
    </w:pPr>
    <w:r>
      <w:rPr>
        <w:b/>
        <w:bCs/>
        <w:sz w:val="14"/>
        <w:szCs w:val="14"/>
      </w:rPr>
      <w:t>Seite:</w:t>
    </w:r>
    <w:r>
      <w:rPr>
        <w:rStyle w:val="Seitenzahl"/>
      </w:rPr>
      <w:t xml:space="preserve"> </w:t>
    </w:r>
    <w:r w:rsidR="00EF0F06">
      <w:rPr>
        <w:rStyle w:val="Seitenzahl"/>
        <w:sz w:val="14"/>
        <w:szCs w:val="14"/>
      </w:rPr>
      <w:fldChar w:fldCharType="begin"/>
    </w:r>
    <w:r>
      <w:rPr>
        <w:rStyle w:val="Seitenzahl"/>
        <w:sz w:val="14"/>
        <w:szCs w:val="14"/>
      </w:rPr>
      <w:instrText xml:space="preserve">PAGE  </w:instrText>
    </w:r>
    <w:r w:rsidR="00EF0F06">
      <w:rPr>
        <w:rStyle w:val="Seitenzahl"/>
        <w:sz w:val="14"/>
        <w:szCs w:val="14"/>
      </w:rPr>
      <w:fldChar w:fldCharType="separate"/>
    </w:r>
    <w:r w:rsidR="00F171F0">
      <w:rPr>
        <w:rStyle w:val="Seitenzahl"/>
        <w:noProof/>
        <w:sz w:val="14"/>
        <w:szCs w:val="14"/>
      </w:rPr>
      <w:t>2</w:t>
    </w:r>
    <w:r w:rsidR="00EF0F06">
      <w:rPr>
        <w:rStyle w:val="Seitenzahl"/>
        <w:sz w:val="14"/>
        <w:szCs w:val="14"/>
      </w:rPr>
      <w:fldChar w:fldCharType="end"/>
    </w:r>
    <w:r w:rsidR="003F3439"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A90ECA" wp14:editId="6DA930B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5FFA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751"/>
    </w:tblGrid>
    <w:tr w:rsidR="007C413E" w14:paraId="4BA0CD43" w14:textId="77777777" w:rsidTr="007C413E">
      <w:trPr>
        <w:cantSplit/>
        <w:trHeight w:hRule="exact" w:val="1503"/>
      </w:trPr>
      <w:tc>
        <w:tcPr>
          <w:tcW w:w="9751" w:type="dxa"/>
          <w:vAlign w:val="center"/>
        </w:tcPr>
        <w:p w14:paraId="1BA95EA6" w14:textId="022D11EF" w:rsidR="007C413E" w:rsidRDefault="007C413E" w:rsidP="00FC7B97">
          <w:pPr>
            <w:pStyle w:val="Logo"/>
          </w:pPr>
          <w:r>
            <w:rPr>
              <w:noProof/>
              <w:lang w:eastAsia="de-DE" w:bidi="he-IL"/>
            </w:rPr>
            <w:drawing>
              <wp:inline distT="0" distB="0" distL="0" distR="0" wp14:anchorId="702DC149" wp14:editId="4CFFB464">
                <wp:extent cx="4838700" cy="960434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9154" cy="978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EF5DB3" w14:textId="77777777" w:rsidR="002F5D12" w:rsidRDefault="003F3439">
    <w:pPr>
      <w:pStyle w:val="Kopfzeile"/>
    </w:pP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708DE" wp14:editId="239C102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B88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">
              <w10:wrap anchorx="page" anchory="page"/>
            </v:line>
          </w:pict>
        </mc:Fallback>
      </mc:AlternateContent>
    </w: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248A66" wp14:editId="55DE49E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6B9F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">
              <w10:wrap anchorx="page" anchory="page"/>
            </v:line>
          </w:pict>
        </mc:Fallback>
      </mc:AlternateContent>
    </w:r>
    <w:r>
      <w:rPr>
        <w:noProof/>
        <w:lang w:eastAsia="de-DE"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C66E33" wp14:editId="167E6C5A">
              <wp:simplePos x="0" y="0"/>
              <wp:positionH relativeFrom="column">
                <wp:posOffset>4309745</wp:posOffset>
              </wp:positionH>
              <wp:positionV relativeFrom="page">
                <wp:posOffset>1620520</wp:posOffset>
              </wp:positionV>
              <wp:extent cx="1980565" cy="8705850"/>
              <wp:effectExtent l="4445" t="127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870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55" w:type="dxa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35"/>
                          </w:tblGrid>
                          <w:tr w:rsidR="002F5D12" w14:paraId="1C6A3CD9" w14:textId="77777777">
                            <w:trPr>
                              <w:cantSplit/>
                              <w:trHeight w:hRule="exact" w:val="907"/>
                            </w:trPr>
                            <w:tc>
                              <w:tcPr>
                                <w:tcW w:w="2835" w:type="dxa"/>
                              </w:tcPr>
                              <w:p w14:paraId="410BA0EA" w14:textId="77777777" w:rsidR="002F5D12" w:rsidRDefault="002F5D12">
                                <w:pPr>
                                  <w:pStyle w:val="Fakultt"/>
                                </w:pPr>
                                <w:bookmarkStart w:id="4" w:name="Fakultät"/>
                                <w:bookmarkEnd w:id="4"/>
                              </w:p>
                              <w:p w14:paraId="7628F5CA" w14:textId="77777777" w:rsidR="002F5D12" w:rsidRDefault="002F5D12">
                                <w:pPr>
                                  <w:pStyle w:val="Fakultt"/>
                                </w:pPr>
                              </w:p>
                            </w:tc>
                          </w:tr>
                          <w:tr w:rsidR="002F5D12" w14:paraId="628D7C0F" w14:textId="77777777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14:paraId="32AD0B0D" w14:textId="77777777" w:rsidR="002F5D12" w:rsidRDefault="002F5D12">
                                <w:pPr>
                                  <w:pStyle w:val="Institut"/>
                                </w:pPr>
                                <w:bookmarkStart w:id="5" w:name="Institut"/>
                                <w:bookmarkEnd w:id="5"/>
                              </w:p>
                              <w:p w14:paraId="338DD0BC" w14:textId="77777777" w:rsidR="002F5D12" w:rsidRDefault="002F5D12">
                                <w:pPr>
                                  <w:pStyle w:val="Institut"/>
                                </w:pPr>
                              </w:p>
                            </w:tc>
                          </w:tr>
                          <w:tr w:rsidR="002F5D12" w14:paraId="47587BB9" w14:textId="77777777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2835" w:type="dxa"/>
                              </w:tcPr>
                              <w:p w14:paraId="68DD3B64" w14:textId="77777777" w:rsidR="002F5D12" w:rsidRDefault="002F5D12">
                                <w:pPr>
                                  <w:pStyle w:val="Rechts"/>
                                </w:pPr>
                                <w:bookmarkStart w:id="6" w:name="Bereich"/>
                                <w:bookmarkEnd w:id="6"/>
                              </w:p>
                              <w:p w14:paraId="0A3C5368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30A656CB" w14:textId="77777777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14:paraId="288F31DD" w14:textId="77777777" w:rsidR="003F3439" w:rsidRDefault="003F3439">
                                <w:pPr>
                                  <w:pStyle w:val="Rechtsfett"/>
                                </w:pPr>
                                <w:bookmarkStart w:id="7" w:name="Person"/>
                                <w:r>
                                  <w:t xml:space="preserve">Prof. Dr. Dr. h. c. </w:t>
                                </w:r>
                                <w:proofErr w:type="spellStart"/>
                                <w:r w:rsidR="00A112A5">
                                  <w:t>mult</w:t>
                                </w:r>
                                <w:proofErr w:type="spellEnd"/>
                                <w:r w:rsidR="00A112A5">
                                  <w:t>.</w:t>
                                </w:r>
                              </w:p>
                              <w:p w14:paraId="1878B3F8" w14:textId="77777777" w:rsidR="002F5D12" w:rsidRDefault="002F5D12">
                                <w:pPr>
                                  <w:pStyle w:val="Rechtsfett"/>
                                </w:pPr>
                                <w:r>
                                  <w:t>Christoph Markschies</w:t>
                                </w:r>
                                <w:bookmarkEnd w:id="7"/>
                              </w:p>
                              <w:p w14:paraId="699CEBE9" w14:textId="77777777" w:rsidR="002F5D12" w:rsidRDefault="002F5D12">
                                <w:pPr>
                                  <w:pStyle w:val="Rechts"/>
                                </w:pPr>
                                <w:bookmarkStart w:id="8" w:name="Funktion"/>
                                <w:r>
                                  <w:t xml:space="preserve">Lehrstuhl für </w:t>
                                </w:r>
                                <w:bookmarkEnd w:id="8"/>
                                <w:r w:rsidR="00A112A5">
                                  <w:t>Antikes Christentum</w:t>
                                </w:r>
                              </w:p>
                              <w:p w14:paraId="44133A09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0E341A0F" w14:textId="77777777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835" w:type="dxa"/>
                              </w:tcPr>
                              <w:p w14:paraId="785C7652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2BAA6983" w14:textId="77777777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14:paraId="7FD86512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362FFCA3" w14:textId="77777777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2835" w:type="dxa"/>
                              </w:tcPr>
                              <w:p w14:paraId="439E97BD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5E162A9B" w14:textId="77777777">
                            <w:trPr>
                              <w:cantSplit/>
                              <w:trHeight w:hRule="exact" w:val="1588"/>
                            </w:trPr>
                            <w:tc>
                              <w:tcPr>
                                <w:tcW w:w="2835" w:type="dxa"/>
                              </w:tcPr>
                              <w:p w14:paraId="69FBBDEC" w14:textId="77777777" w:rsidR="002F5D12" w:rsidRDefault="002F5D12">
                                <w:pPr>
                                  <w:pStyle w:val="Rechtsfett"/>
                                </w:pPr>
                                <w:bookmarkStart w:id="9" w:name="tPostanschrift"/>
                                <w:r>
                                  <w:t>Postanschrift:</w:t>
                                </w:r>
                                <w:bookmarkEnd w:id="9"/>
                              </w:p>
                              <w:p w14:paraId="79B1F639" w14:textId="77777777" w:rsidR="002F5D12" w:rsidRDefault="002F5D12">
                                <w:pPr>
                                  <w:pStyle w:val="Rechts"/>
                                </w:pPr>
                                <w:bookmarkStart w:id="10" w:name="Postanschrift"/>
                                <w:r>
                                  <w:t>Humboldt-Universität zu Berlin</w:t>
                                </w:r>
                              </w:p>
                              <w:p w14:paraId="3B3FF3B3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Unter den Linden 6</w:t>
                                </w:r>
                              </w:p>
                              <w:p w14:paraId="1F74F1C5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10099 Berlin</w:t>
                                </w:r>
                              </w:p>
                              <w:p w14:paraId="646BE0F1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Telefon: +49 30 2093-</w:t>
                                </w:r>
                                <w:r w:rsidR="00874DDE">
                                  <w:t>91780</w:t>
                                </w:r>
                              </w:p>
                              <w:p w14:paraId="19A1573E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Telefax: +49 30 2093-</w:t>
                                </w:r>
                                <w:bookmarkEnd w:id="10"/>
                                <w:r w:rsidR="00874DDE">
                                  <w:t>91781</w:t>
                                </w:r>
                              </w:p>
                              <w:p w14:paraId="5D9CA942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646050B3" w14:textId="77777777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14:paraId="136D7027" w14:textId="77777777" w:rsidR="002F5D12" w:rsidRDefault="002F5D12">
                                <w:pPr>
                                  <w:pStyle w:val="Rechts"/>
                                </w:pPr>
                                <w:bookmarkStart w:id="11" w:name="EMail"/>
                                <w:r>
                                  <w:t>christoph.markschies@rz.hu-berlin.de</w:t>
                                </w:r>
                                <w:bookmarkEnd w:id="11"/>
                              </w:p>
                              <w:p w14:paraId="68743499" w14:textId="77777777" w:rsidR="002F5D12" w:rsidRDefault="002F5D12">
                                <w:pPr>
                                  <w:pStyle w:val="Rechts"/>
                                </w:pPr>
                                <w:bookmarkStart w:id="12" w:name="WWW"/>
                                <w:r>
                                  <w:t>www.antikes-christentum.de</w:t>
                                </w:r>
                                <w:bookmarkEnd w:id="12"/>
                              </w:p>
                              <w:p w14:paraId="4D12C6C5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76B81E32" w14:textId="77777777">
                            <w:trPr>
                              <w:cantSplit/>
                              <w:trHeight w:hRule="exact" w:val="1814"/>
                            </w:trPr>
                            <w:tc>
                              <w:tcPr>
                                <w:tcW w:w="2835" w:type="dxa"/>
                              </w:tcPr>
                              <w:p w14:paraId="5E04DAC3" w14:textId="77777777" w:rsidR="002F5D12" w:rsidRDefault="002F5D12">
                                <w:pPr>
                                  <w:pStyle w:val="Rechtsfett"/>
                                </w:pPr>
                                <w:bookmarkStart w:id="13" w:name="tSitz"/>
                                <w:r>
                                  <w:t>Sitz:</w:t>
                                </w:r>
                                <w:bookmarkEnd w:id="13"/>
                              </w:p>
                              <w:p w14:paraId="7B494EB7" w14:textId="77777777" w:rsidR="002F5D12" w:rsidRDefault="002F5D12">
                                <w:pPr>
                                  <w:pStyle w:val="Rechts"/>
                                </w:pPr>
                                <w:bookmarkStart w:id="14" w:name="Sitz"/>
                                <w:r>
                                  <w:t>Burgstraße 26</w:t>
                                </w:r>
                              </w:p>
                              <w:p w14:paraId="465DC78E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Raum 317</w:t>
                                </w:r>
                              </w:p>
                              <w:p w14:paraId="16BD5CD8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10178 Berlin</w:t>
                                </w:r>
                                <w:bookmarkEnd w:id="14"/>
                              </w:p>
                              <w:p w14:paraId="799F7E2B" w14:textId="77777777" w:rsidR="002F5D12" w:rsidRDefault="002F5D12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2F5D12" w14:paraId="3F352E81" w14:textId="77777777">
                            <w:trPr>
                              <w:cantSplit/>
                              <w:trHeight w:hRule="exact" w:val="3856"/>
                            </w:trPr>
                            <w:tc>
                              <w:tcPr>
                                <w:tcW w:w="2835" w:type="dxa"/>
                                <w:vAlign w:val="bottom"/>
                              </w:tcPr>
                              <w:p w14:paraId="106B57A2" w14:textId="77777777" w:rsidR="002F5D12" w:rsidRDefault="002F5D12">
                                <w:pPr>
                                  <w:pStyle w:val="Rechtsfett"/>
                                </w:pPr>
                                <w:bookmarkStart w:id="15" w:name="tVerkehrsverbindungen"/>
                                <w:r>
                                  <w:t>Verkehrsverbindungen:</w:t>
                                </w:r>
                                <w:bookmarkEnd w:id="15"/>
                              </w:p>
                              <w:p w14:paraId="010D91E3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 xml:space="preserve">S-Bahnhof </w:t>
                                </w:r>
                                <w:proofErr w:type="spellStart"/>
                                <w:r>
                                  <w:t>Hackescher</w:t>
                                </w:r>
                                <w:proofErr w:type="spellEnd"/>
                                <w:r>
                                  <w:t xml:space="preserve"> Markt</w:t>
                                </w:r>
                              </w:p>
                              <w:p w14:paraId="00A24F24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S5, S7, S75, S9</w:t>
                                </w:r>
                              </w:p>
                              <w:p w14:paraId="6DC2C8DB" w14:textId="77777777" w:rsidR="002F5D12" w:rsidRDefault="002F5D12">
                                <w:pPr>
                                  <w:pStyle w:val="Rechts"/>
                                </w:pPr>
                                <w:bookmarkStart w:id="16" w:name="Verkehrsverbindungen"/>
                                <w:r>
                                  <w:t>Tram M4, M5, M6</w:t>
                                </w:r>
                                <w:bookmarkEnd w:id="16"/>
                              </w:p>
                              <w:p w14:paraId="64A06869" w14:textId="77777777" w:rsidR="002F5D12" w:rsidRDefault="002F5D12">
                                <w:pPr>
                                  <w:pStyle w:val="Rechtsfett"/>
                                </w:pPr>
                                <w:bookmarkStart w:id="17" w:name="tSprechzeiten"/>
                                <w:r>
                                  <w:t>Sprechzeiten:</w:t>
                                </w:r>
                                <w:bookmarkEnd w:id="17"/>
                              </w:p>
                              <w:p w14:paraId="78D2768F" w14:textId="77777777" w:rsidR="002F5D12" w:rsidRDefault="002F5D12">
                                <w:pPr>
                                  <w:pStyle w:val="Rechts"/>
                                </w:pPr>
                                <w:bookmarkStart w:id="18" w:name="Sprechzeiten"/>
                                <w:r>
                                  <w:t>nach Vereinbarung</w:t>
                                </w:r>
                                <w:bookmarkEnd w:id="18"/>
                              </w:p>
                              <w:p w14:paraId="3D1B33CD" w14:textId="77777777" w:rsidR="002F5D12" w:rsidRDefault="002F5D12">
                                <w:pPr>
                                  <w:pStyle w:val="Rechtsfett"/>
                                </w:pPr>
                                <w:bookmarkStart w:id="19" w:name="tBankverbindung"/>
                                <w:r>
                                  <w:t>Bankverbindung:</w:t>
                                </w:r>
                                <w:bookmarkEnd w:id="19"/>
                              </w:p>
                              <w:p w14:paraId="579F1005" w14:textId="77777777" w:rsidR="002F5D12" w:rsidRDefault="002F5D12">
                                <w:pPr>
                                  <w:pStyle w:val="Rechts"/>
                                </w:pPr>
                                <w:bookmarkStart w:id="20" w:name="Bankverbindung"/>
                                <w:r>
                                  <w:t>Berliner Bank</w:t>
                                </w:r>
                              </w:p>
                              <w:p w14:paraId="0C3673C6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N</w:t>
                                </w:r>
                                <w:r w:rsidR="005A23D6">
                                  <w:t>L</w:t>
                                </w:r>
                                <w:r>
                                  <w:t xml:space="preserve"> der Deutsche Bank PGK AG</w:t>
                                </w:r>
                              </w:p>
                              <w:p w14:paraId="2004323F" w14:textId="77777777" w:rsidR="002F5D12" w:rsidRDefault="002F5D12">
                                <w:pPr>
                                  <w:pStyle w:val="Rechts"/>
                                </w:pPr>
                                <w:r>
                                  <w:t>BLZ 100 708 48</w:t>
                                </w:r>
                              </w:p>
                              <w:p w14:paraId="5C086105" w14:textId="77777777" w:rsidR="00FD2A9D" w:rsidRDefault="002F5D12">
                                <w:pPr>
                                  <w:pStyle w:val="Rechts"/>
                                  <w:spacing w:line="240" w:lineRule="auto"/>
                                </w:pPr>
                                <w:r>
                                  <w:t>Konto 512 6206 01</w:t>
                                </w:r>
                              </w:p>
                              <w:p w14:paraId="487ED741" w14:textId="77777777" w:rsidR="00FD2A9D" w:rsidRDefault="005A23D6" w:rsidP="00FD2A9D">
                                <w:pPr>
                                  <w:pStyle w:val="Rechts"/>
                                </w:pPr>
                                <w:r>
                                  <w:t>BIC/SWIFT DEUTDEDB110</w:t>
                                </w:r>
                              </w:p>
                              <w:p w14:paraId="4514BBAB" w14:textId="77777777" w:rsidR="002F5D12" w:rsidRDefault="005A23D6" w:rsidP="00FD2A9D">
                                <w:pPr>
                                  <w:pStyle w:val="Rechts"/>
                                  <w:spacing w:line="240" w:lineRule="auto"/>
                                </w:pPr>
                                <w:r>
                                  <w:t>IBAN DE95 1007 0848 0512 6206 01</w:t>
                                </w:r>
                                <w:bookmarkEnd w:id="20"/>
                              </w:p>
                              <w:p w14:paraId="47706DE8" w14:textId="77777777" w:rsidR="002F5D12" w:rsidRDefault="002F5D12" w:rsidP="00FD2A9D">
                                <w:pPr>
                                  <w:pStyle w:val="Rechts"/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7645E0CE" w14:textId="77777777" w:rsidR="002F5D12" w:rsidRDefault="002F5D12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66E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9.35pt;margin-top:127.6pt;width:155.95pt;height:6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" stroked="f">
              <v:textbox inset=",0,,0">
                <w:txbxContent>
                  <w:tbl>
                    <w:tblPr>
                      <w:tblW w:w="0" w:type="auto"/>
                      <w:tblInd w:w="-55" w:type="dxa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35"/>
                    </w:tblGrid>
                    <w:tr w:rsidR="002F5D12" w14:paraId="1C6A3CD9" w14:textId="77777777">
                      <w:trPr>
                        <w:cantSplit/>
                        <w:trHeight w:hRule="exact" w:val="907"/>
                      </w:trPr>
                      <w:tc>
                        <w:tcPr>
                          <w:tcW w:w="2835" w:type="dxa"/>
                        </w:tcPr>
                        <w:p w14:paraId="410BA0EA" w14:textId="77777777" w:rsidR="002F5D12" w:rsidRDefault="002F5D12">
                          <w:pPr>
                            <w:pStyle w:val="Fakultt"/>
                          </w:pPr>
                          <w:bookmarkStart w:id="21" w:name="Fakultät"/>
                          <w:bookmarkEnd w:id="21"/>
                        </w:p>
                        <w:p w14:paraId="7628F5CA" w14:textId="77777777" w:rsidR="002F5D12" w:rsidRDefault="002F5D12">
                          <w:pPr>
                            <w:pStyle w:val="Fakultt"/>
                          </w:pPr>
                        </w:p>
                      </w:tc>
                    </w:tr>
                    <w:tr w:rsidR="002F5D12" w14:paraId="628D7C0F" w14:textId="77777777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14:paraId="32AD0B0D" w14:textId="77777777" w:rsidR="002F5D12" w:rsidRDefault="002F5D12">
                          <w:pPr>
                            <w:pStyle w:val="Institut"/>
                          </w:pPr>
                          <w:bookmarkStart w:id="22" w:name="Institut"/>
                          <w:bookmarkEnd w:id="22"/>
                        </w:p>
                        <w:p w14:paraId="338DD0BC" w14:textId="77777777" w:rsidR="002F5D12" w:rsidRDefault="002F5D12">
                          <w:pPr>
                            <w:pStyle w:val="Institut"/>
                          </w:pPr>
                        </w:p>
                      </w:tc>
                    </w:tr>
                    <w:tr w:rsidR="002F5D12" w14:paraId="47587BB9" w14:textId="77777777">
                      <w:trPr>
                        <w:cantSplit/>
                        <w:trHeight w:hRule="exact" w:val="1134"/>
                      </w:trPr>
                      <w:tc>
                        <w:tcPr>
                          <w:tcW w:w="2835" w:type="dxa"/>
                        </w:tcPr>
                        <w:p w14:paraId="68DD3B64" w14:textId="77777777" w:rsidR="002F5D12" w:rsidRDefault="002F5D12">
                          <w:pPr>
                            <w:pStyle w:val="Rechts"/>
                          </w:pPr>
                          <w:bookmarkStart w:id="23" w:name="Bereich"/>
                          <w:bookmarkEnd w:id="23"/>
                        </w:p>
                        <w:p w14:paraId="0A3C5368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30A656CB" w14:textId="77777777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14:paraId="288F31DD" w14:textId="77777777" w:rsidR="003F3439" w:rsidRDefault="003F3439">
                          <w:pPr>
                            <w:pStyle w:val="Rechtsfett"/>
                          </w:pPr>
                          <w:bookmarkStart w:id="24" w:name="Person"/>
                          <w:r>
                            <w:t xml:space="preserve">Prof. Dr. Dr. h. c. </w:t>
                          </w:r>
                          <w:proofErr w:type="spellStart"/>
                          <w:r w:rsidR="00A112A5">
                            <w:t>mult</w:t>
                          </w:r>
                          <w:proofErr w:type="spellEnd"/>
                          <w:r w:rsidR="00A112A5">
                            <w:t>.</w:t>
                          </w:r>
                        </w:p>
                        <w:p w14:paraId="1878B3F8" w14:textId="77777777" w:rsidR="002F5D12" w:rsidRDefault="002F5D12">
                          <w:pPr>
                            <w:pStyle w:val="Rechtsfett"/>
                          </w:pPr>
                          <w:r>
                            <w:t>Christoph Markschies</w:t>
                          </w:r>
                          <w:bookmarkEnd w:id="24"/>
                        </w:p>
                        <w:p w14:paraId="699CEBE9" w14:textId="77777777" w:rsidR="002F5D12" w:rsidRDefault="002F5D12">
                          <w:pPr>
                            <w:pStyle w:val="Rechts"/>
                          </w:pPr>
                          <w:bookmarkStart w:id="25" w:name="Funktion"/>
                          <w:r>
                            <w:t xml:space="preserve">Lehrstuhl für </w:t>
                          </w:r>
                          <w:bookmarkEnd w:id="25"/>
                          <w:r w:rsidR="00A112A5">
                            <w:t>Antikes Christentum</w:t>
                          </w:r>
                        </w:p>
                        <w:p w14:paraId="44133A09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0E341A0F" w14:textId="77777777">
                      <w:trPr>
                        <w:cantSplit/>
                        <w:trHeight w:hRule="exact" w:val="227"/>
                      </w:trPr>
                      <w:tc>
                        <w:tcPr>
                          <w:tcW w:w="2835" w:type="dxa"/>
                        </w:tcPr>
                        <w:p w14:paraId="785C7652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2BAA6983" w14:textId="77777777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14:paraId="7FD86512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362FFCA3" w14:textId="77777777">
                      <w:trPr>
                        <w:cantSplit/>
                        <w:trHeight w:hRule="exact" w:val="1134"/>
                      </w:trPr>
                      <w:tc>
                        <w:tcPr>
                          <w:tcW w:w="2835" w:type="dxa"/>
                        </w:tcPr>
                        <w:p w14:paraId="439E97BD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5E162A9B" w14:textId="77777777">
                      <w:trPr>
                        <w:cantSplit/>
                        <w:trHeight w:hRule="exact" w:val="1588"/>
                      </w:trPr>
                      <w:tc>
                        <w:tcPr>
                          <w:tcW w:w="2835" w:type="dxa"/>
                        </w:tcPr>
                        <w:p w14:paraId="69FBBDEC" w14:textId="77777777" w:rsidR="002F5D12" w:rsidRDefault="002F5D12">
                          <w:pPr>
                            <w:pStyle w:val="Rechtsfett"/>
                          </w:pPr>
                          <w:bookmarkStart w:id="26" w:name="tPostanschrift"/>
                          <w:r>
                            <w:t>Postanschrift:</w:t>
                          </w:r>
                          <w:bookmarkEnd w:id="26"/>
                        </w:p>
                        <w:p w14:paraId="79B1F639" w14:textId="77777777" w:rsidR="002F5D12" w:rsidRDefault="002F5D12">
                          <w:pPr>
                            <w:pStyle w:val="Rechts"/>
                          </w:pPr>
                          <w:bookmarkStart w:id="27" w:name="Postanschrift"/>
                          <w:r>
                            <w:t>Humboldt-Universität zu Berlin</w:t>
                          </w:r>
                        </w:p>
                        <w:p w14:paraId="3B3FF3B3" w14:textId="77777777" w:rsidR="002F5D12" w:rsidRDefault="002F5D12">
                          <w:pPr>
                            <w:pStyle w:val="Rechts"/>
                          </w:pPr>
                          <w:r>
                            <w:t>Unter den Linden 6</w:t>
                          </w:r>
                        </w:p>
                        <w:p w14:paraId="1F74F1C5" w14:textId="77777777" w:rsidR="002F5D12" w:rsidRDefault="002F5D12">
                          <w:pPr>
                            <w:pStyle w:val="Rechts"/>
                          </w:pPr>
                          <w:r>
                            <w:t>10099 Berlin</w:t>
                          </w:r>
                        </w:p>
                        <w:p w14:paraId="646BE0F1" w14:textId="77777777" w:rsidR="002F5D12" w:rsidRDefault="002F5D12">
                          <w:pPr>
                            <w:pStyle w:val="Rechts"/>
                          </w:pPr>
                          <w:r>
                            <w:t>Telefon: +49 30 2093-</w:t>
                          </w:r>
                          <w:r w:rsidR="00874DDE">
                            <w:t>91780</w:t>
                          </w:r>
                        </w:p>
                        <w:p w14:paraId="19A1573E" w14:textId="77777777" w:rsidR="002F5D12" w:rsidRDefault="002F5D12">
                          <w:pPr>
                            <w:pStyle w:val="Rechts"/>
                          </w:pPr>
                          <w:r>
                            <w:t>Telefax: +49 30 2093-</w:t>
                          </w:r>
                          <w:bookmarkEnd w:id="27"/>
                          <w:r w:rsidR="00874DDE">
                            <w:t>91781</w:t>
                          </w:r>
                        </w:p>
                        <w:p w14:paraId="5D9CA942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646050B3" w14:textId="77777777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14:paraId="136D7027" w14:textId="77777777" w:rsidR="002F5D12" w:rsidRDefault="002F5D12">
                          <w:pPr>
                            <w:pStyle w:val="Rechts"/>
                          </w:pPr>
                          <w:bookmarkStart w:id="28" w:name="EMail"/>
                          <w:r>
                            <w:t>christoph.markschies@rz.hu-berlin.de</w:t>
                          </w:r>
                          <w:bookmarkEnd w:id="28"/>
                        </w:p>
                        <w:p w14:paraId="68743499" w14:textId="77777777" w:rsidR="002F5D12" w:rsidRDefault="002F5D12">
                          <w:pPr>
                            <w:pStyle w:val="Rechts"/>
                          </w:pPr>
                          <w:bookmarkStart w:id="29" w:name="WWW"/>
                          <w:r>
                            <w:t>www.antikes-christentum.de</w:t>
                          </w:r>
                          <w:bookmarkEnd w:id="29"/>
                        </w:p>
                        <w:p w14:paraId="4D12C6C5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76B81E32" w14:textId="77777777">
                      <w:trPr>
                        <w:cantSplit/>
                        <w:trHeight w:hRule="exact" w:val="1814"/>
                      </w:trPr>
                      <w:tc>
                        <w:tcPr>
                          <w:tcW w:w="2835" w:type="dxa"/>
                        </w:tcPr>
                        <w:p w14:paraId="5E04DAC3" w14:textId="77777777" w:rsidR="002F5D12" w:rsidRDefault="002F5D12">
                          <w:pPr>
                            <w:pStyle w:val="Rechtsfett"/>
                          </w:pPr>
                          <w:bookmarkStart w:id="30" w:name="tSitz"/>
                          <w:r>
                            <w:t>Sitz:</w:t>
                          </w:r>
                          <w:bookmarkEnd w:id="30"/>
                        </w:p>
                        <w:p w14:paraId="7B494EB7" w14:textId="77777777" w:rsidR="002F5D12" w:rsidRDefault="002F5D12">
                          <w:pPr>
                            <w:pStyle w:val="Rechts"/>
                          </w:pPr>
                          <w:bookmarkStart w:id="31" w:name="Sitz"/>
                          <w:r>
                            <w:t>Burgstraße 26</w:t>
                          </w:r>
                        </w:p>
                        <w:p w14:paraId="465DC78E" w14:textId="77777777" w:rsidR="002F5D12" w:rsidRDefault="002F5D12">
                          <w:pPr>
                            <w:pStyle w:val="Rechts"/>
                          </w:pPr>
                          <w:r>
                            <w:t>Raum 317</w:t>
                          </w:r>
                        </w:p>
                        <w:p w14:paraId="16BD5CD8" w14:textId="77777777" w:rsidR="002F5D12" w:rsidRDefault="002F5D12">
                          <w:pPr>
                            <w:pStyle w:val="Rechts"/>
                          </w:pPr>
                          <w:r>
                            <w:t>10178 Berlin</w:t>
                          </w:r>
                          <w:bookmarkEnd w:id="31"/>
                        </w:p>
                        <w:p w14:paraId="799F7E2B" w14:textId="77777777" w:rsidR="002F5D12" w:rsidRDefault="002F5D12">
                          <w:pPr>
                            <w:pStyle w:val="Rechts"/>
                          </w:pPr>
                        </w:p>
                      </w:tc>
                    </w:tr>
                    <w:tr w:rsidR="002F5D12" w14:paraId="3F352E81" w14:textId="77777777">
                      <w:trPr>
                        <w:cantSplit/>
                        <w:trHeight w:hRule="exact" w:val="3856"/>
                      </w:trPr>
                      <w:tc>
                        <w:tcPr>
                          <w:tcW w:w="2835" w:type="dxa"/>
                          <w:vAlign w:val="bottom"/>
                        </w:tcPr>
                        <w:p w14:paraId="106B57A2" w14:textId="77777777" w:rsidR="002F5D12" w:rsidRDefault="002F5D12">
                          <w:pPr>
                            <w:pStyle w:val="Rechtsfett"/>
                          </w:pPr>
                          <w:bookmarkStart w:id="32" w:name="tVerkehrsverbindungen"/>
                          <w:r>
                            <w:t>Verkehrsverbindungen:</w:t>
                          </w:r>
                          <w:bookmarkEnd w:id="32"/>
                        </w:p>
                        <w:p w14:paraId="010D91E3" w14:textId="77777777" w:rsidR="002F5D12" w:rsidRDefault="002F5D12">
                          <w:pPr>
                            <w:pStyle w:val="Rechts"/>
                          </w:pPr>
                          <w:r>
                            <w:t xml:space="preserve">S-Bahnhof </w:t>
                          </w:r>
                          <w:proofErr w:type="spellStart"/>
                          <w:r>
                            <w:t>Hackescher</w:t>
                          </w:r>
                          <w:proofErr w:type="spellEnd"/>
                          <w:r>
                            <w:t xml:space="preserve"> Markt</w:t>
                          </w:r>
                        </w:p>
                        <w:p w14:paraId="00A24F24" w14:textId="77777777" w:rsidR="002F5D12" w:rsidRDefault="002F5D12">
                          <w:pPr>
                            <w:pStyle w:val="Rechts"/>
                          </w:pPr>
                          <w:r>
                            <w:t>S5, S7, S75, S9</w:t>
                          </w:r>
                        </w:p>
                        <w:p w14:paraId="6DC2C8DB" w14:textId="77777777" w:rsidR="002F5D12" w:rsidRDefault="002F5D12">
                          <w:pPr>
                            <w:pStyle w:val="Rechts"/>
                          </w:pPr>
                          <w:bookmarkStart w:id="33" w:name="Verkehrsverbindungen"/>
                          <w:r>
                            <w:t>Tram M4, M5, M6</w:t>
                          </w:r>
                          <w:bookmarkEnd w:id="33"/>
                        </w:p>
                        <w:p w14:paraId="64A06869" w14:textId="77777777" w:rsidR="002F5D12" w:rsidRDefault="002F5D12">
                          <w:pPr>
                            <w:pStyle w:val="Rechtsfett"/>
                          </w:pPr>
                          <w:bookmarkStart w:id="34" w:name="tSprechzeiten"/>
                          <w:r>
                            <w:t>Sprechzeiten:</w:t>
                          </w:r>
                          <w:bookmarkEnd w:id="34"/>
                        </w:p>
                        <w:p w14:paraId="78D2768F" w14:textId="77777777" w:rsidR="002F5D12" w:rsidRDefault="002F5D12">
                          <w:pPr>
                            <w:pStyle w:val="Rechts"/>
                          </w:pPr>
                          <w:bookmarkStart w:id="35" w:name="Sprechzeiten"/>
                          <w:r>
                            <w:t>nach Vereinbarung</w:t>
                          </w:r>
                          <w:bookmarkEnd w:id="35"/>
                        </w:p>
                        <w:p w14:paraId="3D1B33CD" w14:textId="77777777" w:rsidR="002F5D12" w:rsidRDefault="002F5D12">
                          <w:pPr>
                            <w:pStyle w:val="Rechtsfett"/>
                          </w:pPr>
                          <w:bookmarkStart w:id="36" w:name="tBankverbindung"/>
                          <w:r>
                            <w:t>Bankverbindung:</w:t>
                          </w:r>
                          <w:bookmarkEnd w:id="36"/>
                        </w:p>
                        <w:p w14:paraId="579F1005" w14:textId="77777777" w:rsidR="002F5D12" w:rsidRDefault="002F5D12">
                          <w:pPr>
                            <w:pStyle w:val="Rechts"/>
                          </w:pPr>
                          <w:bookmarkStart w:id="37" w:name="Bankverbindung"/>
                          <w:r>
                            <w:t>Berliner Bank</w:t>
                          </w:r>
                        </w:p>
                        <w:p w14:paraId="0C3673C6" w14:textId="77777777" w:rsidR="002F5D12" w:rsidRDefault="002F5D12">
                          <w:pPr>
                            <w:pStyle w:val="Rechts"/>
                          </w:pPr>
                          <w:r>
                            <w:t>N</w:t>
                          </w:r>
                          <w:r w:rsidR="005A23D6">
                            <w:t>L</w:t>
                          </w:r>
                          <w:r>
                            <w:t xml:space="preserve"> der Deutsche Bank PGK AG</w:t>
                          </w:r>
                        </w:p>
                        <w:p w14:paraId="2004323F" w14:textId="77777777" w:rsidR="002F5D12" w:rsidRDefault="002F5D12">
                          <w:pPr>
                            <w:pStyle w:val="Rechts"/>
                          </w:pPr>
                          <w:r>
                            <w:t>BLZ 100 708 48</w:t>
                          </w:r>
                        </w:p>
                        <w:p w14:paraId="5C086105" w14:textId="77777777" w:rsidR="00FD2A9D" w:rsidRDefault="002F5D12">
                          <w:pPr>
                            <w:pStyle w:val="Rechts"/>
                            <w:spacing w:line="240" w:lineRule="auto"/>
                          </w:pPr>
                          <w:r>
                            <w:t>Konto 512 6206 01</w:t>
                          </w:r>
                        </w:p>
                        <w:p w14:paraId="487ED741" w14:textId="77777777" w:rsidR="00FD2A9D" w:rsidRDefault="005A23D6" w:rsidP="00FD2A9D">
                          <w:pPr>
                            <w:pStyle w:val="Rechts"/>
                          </w:pPr>
                          <w:r>
                            <w:t>BIC/SWIFT DEUTDEDB110</w:t>
                          </w:r>
                        </w:p>
                        <w:p w14:paraId="4514BBAB" w14:textId="77777777" w:rsidR="002F5D12" w:rsidRDefault="005A23D6" w:rsidP="00FD2A9D">
                          <w:pPr>
                            <w:pStyle w:val="Rechts"/>
                            <w:spacing w:line="240" w:lineRule="auto"/>
                          </w:pPr>
                          <w:r>
                            <w:t>IBAN DE95 1007 0848 0512 6206 01</w:t>
                          </w:r>
                          <w:bookmarkEnd w:id="37"/>
                        </w:p>
                        <w:p w14:paraId="47706DE8" w14:textId="77777777" w:rsidR="002F5D12" w:rsidRDefault="002F5D12" w:rsidP="00FD2A9D">
                          <w:pPr>
                            <w:pStyle w:val="Rechts"/>
                            <w:spacing w:line="240" w:lineRule="auto"/>
                          </w:pPr>
                        </w:p>
                      </w:tc>
                    </w:tr>
                  </w:tbl>
                  <w:p w14:paraId="7645E0CE" w14:textId="77777777" w:rsidR="002F5D12" w:rsidRDefault="002F5D12"/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autoHyphenation/>
  <w:hyphenationZone w:val="425"/>
  <w:drawingGridHorizontalSpacing w:val="227"/>
  <w:drawingGridVerticalSpacing w:val="22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874DDE"/>
    <w:rsid w:val="00076D95"/>
    <w:rsid w:val="000B4608"/>
    <w:rsid w:val="000F021E"/>
    <w:rsid w:val="0016661B"/>
    <w:rsid w:val="00171126"/>
    <w:rsid w:val="001F1943"/>
    <w:rsid w:val="002071EE"/>
    <w:rsid w:val="002103BE"/>
    <w:rsid w:val="0021559B"/>
    <w:rsid w:val="00230253"/>
    <w:rsid w:val="0024539E"/>
    <w:rsid w:val="002922F5"/>
    <w:rsid w:val="002978ED"/>
    <w:rsid w:val="002C3757"/>
    <w:rsid w:val="002F4B12"/>
    <w:rsid w:val="002F5D12"/>
    <w:rsid w:val="00304A5F"/>
    <w:rsid w:val="003F3439"/>
    <w:rsid w:val="00440E93"/>
    <w:rsid w:val="00496F62"/>
    <w:rsid w:val="00505994"/>
    <w:rsid w:val="0052522F"/>
    <w:rsid w:val="00563D05"/>
    <w:rsid w:val="005A23D6"/>
    <w:rsid w:val="0061582E"/>
    <w:rsid w:val="00616B91"/>
    <w:rsid w:val="006230F9"/>
    <w:rsid w:val="00643FCF"/>
    <w:rsid w:val="00651D50"/>
    <w:rsid w:val="00691893"/>
    <w:rsid w:val="006A47CB"/>
    <w:rsid w:val="007210A4"/>
    <w:rsid w:val="007C413E"/>
    <w:rsid w:val="008304FE"/>
    <w:rsid w:val="0084585F"/>
    <w:rsid w:val="00874DDE"/>
    <w:rsid w:val="008858AF"/>
    <w:rsid w:val="00896C48"/>
    <w:rsid w:val="008D64F2"/>
    <w:rsid w:val="008F1145"/>
    <w:rsid w:val="00946C77"/>
    <w:rsid w:val="009D0C40"/>
    <w:rsid w:val="00A112A5"/>
    <w:rsid w:val="00A23709"/>
    <w:rsid w:val="00A25707"/>
    <w:rsid w:val="00A30396"/>
    <w:rsid w:val="00A536CB"/>
    <w:rsid w:val="00A92D23"/>
    <w:rsid w:val="00B27754"/>
    <w:rsid w:val="00B41BA8"/>
    <w:rsid w:val="00B53CFC"/>
    <w:rsid w:val="00BA26AF"/>
    <w:rsid w:val="00BC3120"/>
    <w:rsid w:val="00C2472D"/>
    <w:rsid w:val="00CD0EF0"/>
    <w:rsid w:val="00D00F03"/>
    <w:rsid w:val="00D15A49"/>
    <w:rsid w:val="00D1689A"/>
    <w:rsid w:val="00DB650D"/>
    <w:rsid w:val="00DD7266"/>
    <w:rsid w:val="00DE0C7E"/>
    <w:rsid w:val="00E238AB"/>
    <w:rsid w:val="00E34A5F"/>
    <w:rsid w:val="00E677B7"/>
    <w:rsid w:val="00E71034"/>
    <w:rsid w:val="00E82DB0"/>
    <w:rsid w:val="00EB234E"/>
    <w:rsid w:val="00EF0F06"/>
    <w:rsid w:val="00F171F0"/>
    <w:rsid w:val="00F25CF5"/>
    <w:rsid w:val="00F51071"/>
    <w:rsid w:val="00F634DB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C8F5B"/>
  <w15:docId w15:val="{7114BE45-3397-4185-B6C8-9F2942C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F06"/>
    <w:rPr>
      <w:rFonts w:ascii="Verdana" w:hAnsi="Verdana" w:cs="Verdana"/>
      <w:sz w:val="20"/>
      <w:szCs w:val="20"/>
      <w:lang w:eastAsia="fr-FR"/>
    </w:rPr>
  </w:style>
  <w:style w:type="paragraph" w:styleId="berschrift3">
    <w:name w:val="heading 3"/>
    <w:basedOn w:val="Standard"/>
    <w:link w:val="berschrift3Zchn"/>
    <w:uiPriority w:val="9"/>
    <w:qFormat/>
    <w:rsid w:val="009D0C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0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0AEC"/>
    <w:rPr>
      <w:rFonts w:ascii="Verdana" w:hAnsi="Verdana" w:cs="Verdana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rsid w:val="00EF0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0AEC"/>
    <w:rPr>
      <w:rFonts w:ascii="Verdana" w:hAnsi="Verdana" w:cs="Verdana"/>
      <w:sz w:val="20"/>
      <w:szCs w:val="20"/>
      <w:lang w:eastAsia="fr-FR"/>
    </w:rPr>
  </w:style>
  <w:style w:type="paragraph" w:customStyle="1" w:styleId="Logo">
    <w:name w:val="Logo"/>
    <w:basedOn w:val="Standard"/>
    <w:uiPriority w:val="99"/>
    <w:rsid w:val="00EF0F06"/>
  </w:style>
  <w:style w:type="paragraph" w:customStyle="1" w:styleId="Absender">
    <w:name w:val="Absender"/>
    <w:basedOn w:val="Standard"/>
    <w:uiPriority w:val="99"/>
    <w:rsid w:val="00EF0F06"/>
    <w:pPr>
      <w:spacing w:line="227" w:lineRule="exact"/>
    </w:pPr>
    <w:rPr>
      <w:sz w:val="11"/>
      <w:szCs w:val="11"/>
    </w:rPr>
  </w:style>
  <w:style w:type="paragraph" w:customStyle="1" w:styleId="Fakultt">
    <w:name w:val="Fakultät"/>
    <w:basedOn w:val="Standard"/>
    <w:uiPriority w:val="99"/>
    <w:rsid w:val="00EF0F06"/>
    <w:pPr>
      <w:spacing w:line="227" w:lineRule="exact"/>
    </w:pPr>
    <w:rPr>
      <w:b/>
      <w:bCs/>
      <w:sz w:val="17"/>
      <w:szCs w:val="17"/>
    </w:rPr>
  </w:style>
  <w:style w:type="paragraph" w:customStyle="1" w:styleId="Institut">
    <w:name w:val="Institut"/>
    <w:basedOn w:val="Standard"/>
    <w:uiPriority w:val="99"/>
    <w:rsid w:val="00EF0F06"/>
    <w:pPr>
      <w:spacing w:line="227" w:lineRule="exact"/>
    </w:pPr>
    <w:rPr>
      <w:sz w:val="17"/>
      <w:szCs w:val="17"/>
    </w:rPr>
  </w:style>
  <w:style w:type="paragraph" w:customStyle="1" w:styleId="Rechts">
    <w:name w:val="Rechts"/>
    <w:basedOn w:val="Standard"/>
    <w:uiPriority w:val="99"/>
    <w:rsid w:val="00EF0F06"/>
    <w:pPr>
      <w:spacing w:line="227" w:lineRule="exact"/>
    </w:pPr>
    <w:rPr>
      <w:sz w:val="14"/>
      <w:szCs w:val="14"/>
    </w:rPr>
  </w:style>
  <w:style w:type="paragraph" w:customStyle="1" w:styleId="Adressat">
    <w:name w:val="Adressat"/>
    <w:basedOn w:val="Standard"/>
    <w:uiPriority w:val="99"/>
    <w:rsid w:val="00EF0F06"/>
  </w:style>
  <w:style w:type="paragraph" w:customStyle="1" w:styleId="Rechtsfett">
    <w:name w:val="Rechts fett"/>
    <w:basedOn w:val="Rechts"/>
    <w:uiPriority w:val="99"/>
    <w:rsid w:val="00EF0F06"/>
    <w:rPr>
      <w:b/>
      <w:bCs/>
    </w:rPr>
  </w:style>
  <w:style w:type="paragraph" w:customStyle="1" w:styleId="Betreff">
    <w:name w:val="Betreff"/>
    <w:basedOn w:val="Standard"/>
    <w:uiPriority w:val="99"/>
    <w:rsid w:val="00EF0F0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EF0F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AEC"/>
    <w:rPr>
      <w:sz w:val="0"/>
      <w:szCs w:val="0"/>
      <w:lang w:eastAsia="fr-FR"/>
    </w:rPr>
  </w:style>
  <w:style w:type="character" w:styleId="Seitenzahl">
    <w:name w:val="page number"/>
    <w:basedOn w:val="Absatz-Standardschriftart"/>
    <w:uiPriority w:val="99"/>
    <w:rsid w:val="00EF0F06"/>
  </w:style>
  <w:style w:type="character" w:styleId="Kommentarzeichen">
    <w:name w:val="annotation reference"/>
    <w:basedOn w:val="Absatz-Standardschriftart"/>
    <w:uiPriority w:val="99"/>
    <w:semiHidden/>
    <w:unhideWhenUsed/>
    <w:rsid w:val="008458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585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585F"/>
    <w:rPr>
      <w:rFonts w:ascii="Verdana" w:hAnsi="Verdana" w:cs="Verdana"/>
      <w:sz w:val="20"/>
      <w:szCs w:val="20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8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85F"/>
    <w:rPr>
      <w:rFonts w:ascii="Verdana" w:hAnsi="Verdana" w:cs="Verdana"/>
      <w:b/>
      <w:bCs/>
      <w:sz w:val="20"/>
      <w:szCs w:val="20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0C40"/>
    <w:rPr>
      <w:rFonts w:eastAsia="Times New Roman"/>
      <w:b/>
      <w:bCs/>
      <w:sz w:val="27"/>
      <w:szCs w:val="27"/>
      <w:lang w:bidi="he-IL"/>
    </w:rPr>
  </w:style>
  <w:style w:type="paragraph" w:styleId="StandardWeb">
    <w:name w:val="Normal (Web)"/>
    <w:basedOn w:val="Standard"/>
    <w:uiPriority w:val="99"/>
    <w:semiHidden/>
    <w:unhideWhenUsed/>
    <w:rsid w:val="009D0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character" w:styleId="Fett">
    <w:name w:val="Strong"/>
    <w:basedOn w:val="Absatz-Standardschriftart"/>
    <w:uiPriority w:val="22"/>
    <w:qFormat/>
    <w:rsid w:val="00E71034"/>
    <w:rPr>
      <w:b/>
      <w:bCs/>
    </w:rPr>
  </w:style>
  <w:style w:type="character" w:customStyle="1" w:styleId="fn">
    <w:name w:val="fn"/>
    <w:basedOn w:val="Absatz-Standardschriftart"/>
    <w:rsid w:val="00DE0C7E"/>
  </w:style>
  <w:style w:type="character" w:customStyle="1" w:styleId="adr">
    <w:name w:val="adr"/>
    <w:basedOn w:val="Absatz-Standardschriftart"/>
    <w:rsid w:val="00DE0C7E"/>
  </w:style>
  <w:style w:type="character" w:customStyle="1" w:styleId="street-address">
    <w:name w:val="street-address"/>
    <w:basedOn w:val="Absatz-Standardschriftart"/>
    <w:rsid w:val="00DE0C7E"/>
  </w:style>
  <w:style w:type="character" w:customStyle="1" w:styleId="locality">
    <w:name w:val="locality"/>
    <w:basedOn w:val="Absatz-Standardschriftart"/>
    <w:rsid w:val="00DE0C7E"/>
  </w:style>
  <w:style w:type="character" w:customStyle="1" w:styleId="region">
    <w:name w:val="region"/>
    <w:basedOn w:val="Absatz-Standardschriftart"/>
    <w:rsid w:val="00DE0C7E"/>
  </w:style>
  <w:style w:type="character" w:customStyle="1" w:styleId="postal-code">
    <w:name w:val="postal-code"/>
    <w:basedOn w:val="Absatz-Standardschriftart"/>
    <w:rsid w:val="00DE0C7E"/>
  </w:style>
  <w:style w:type="paragraph" w:customStyle="1" w:styleId="Default">
    <w:name w:val="Default"/>
    <w:rsid w:val="00FC7B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7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7B9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2522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2522F"/>
    <w:rPr>
      <w:rFonts w:asciiTheme="minorHAnsi" w:eastAsiaTheme="minorHAnsi" w:hAnsiTheme="minorHAnsi" w:cstheme="minorBidi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8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-berlin.zoom.us/j/65946297452?pwd=T0ZKNjVtZE1QM2FTN0VZQ2xJdTU0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-berlin.zoom.us/j/67092376555?pwd=V3NySHprbFR2RkxGRTNWaXBUZ1hp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oujib\AppData\Roaming\Microsoft\Templates\H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0BCE-8721-4FA5-87BC-88A7FF6D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</Template>
  <TotalTime>0</TotalTime>
  <Pages>2</Pages>
  <Words>212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HU-Briefbogen 1.1.01</vt:lpstr>
      <vt:lpstr>HU-Briefbogen 1.1.01</vt:lpstr>
    </vt:vector>
  </TitlesOfParts>
  <Company>doppelpunkt / HU - CMS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Barbara Sarouji</dc:creator>
  <cp:keywords>Version 1.1.01 vom 09.09.2005</cp:keywords>
  <dc:description>Entwurf: Atelier doppelpunkt, BerlinTechnische Umsetzung: HU - CMS</dc:description>
  <cp:lastModifiedBy>Almut Bockisch</cp:lastModifiedBy>
  <cp:revision>2</cp:revision>
  <cp:lastPrinted>2019-01-02T14:30:00Z</cp:lastPrinted>
  <dcterms:created xsi:type="dcterms:W3CDTF">2021-01-01T20:22:00Z</dcterms:created>
  <dcterms:modified xsi:type="dcterms:W3CDTF">2021-01-01T20:22:00Z</dcterms:modified>
</cp:coreProperties>
</file>